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50A1FD" w14:textId="5247F81A" w:rsidR="00F37389" w:rsidRPr="00677C11" w:rsidRDefault="00B74C5B" w:rsidP="00BB5033">
      <w:pPr>
        <w:pStyle w:val="Nagwek10"/>
        <w:ind w:right="-569"/>
        <w:jc w:val="center"/>
        <w:rPr>
          <w:rFonts w:ascii="Times New Roman" w:hAnsi="Times New Roman"/>
          <w:b/>
          <w:sz w:val="24"/>
          <w:szCs w:val="24"/>
        </w:rPr>
      </w:pPr>
      <w:r w:rsidRPr="00677C11">
        <w:rPr>
          <w:rFonts w:ascii="Times New Roman" w:hAnsi="Times New Roman"/>
          <w:b/>
          <w:sz w:val="24"/>
          <w:szCs w:val="24"/>
        </w:rPr>
        <w:t>FORMULARZ KONSULTACYJNY</w:t>
      </w:r>
    </w:p>
    <w:p w14:paraId="5E632579" w14:textId="31113E9F" w:rsidR="005B224C" w:rsidRPr="00677C11" w:rsidRDefault="00CA402B" w:rsidP="001958D0">
      <w:pPr>
        <w:pStyle w:val="Nagwek10"/>
        <w:ind w:right="-569"/>
        <w:jc w:val="center"/>
        <w:rPr>
          <w:rFonts w:ascii="Times New Roman" w:hAnsi="Times New Roman"/>
          <w:b/>
          <w:color w:val="5B9BD5" w:themeColor="accent1"/>
          <w:sz w:val="24"/>
          <w:szCs w:val="24"/>
        </w:rPr>
      </w:pPr>
      <w:r w:rsidRPr="00677C11">
        <w:rPr>
          <w:rFonts w:ascii="Times New Roman" w:hAnsi="Times New Roman"/>
          <w:b/>
          <w:sz w:val="24"/>
          <w:szCs w:val="24"/>
        </w:rPr>
        <w:t xml:space="preserve">do </w:t>
      </w:r>
      <w:bookmarkStart w:id="0" w:name="_Hlk158306775"/>
      <w:r w:rsidR="00FA06D8">
        <w:rPr>
          <w:rFonts w:ascii="Times New Roman" w:hAnsi="Times New Roman"/>
          <w:b/>
          <w:sz w:val="24"/>
          <w:szCs w:val="24"/>
        </w:rPr>
        <w:t xml:space="preserve">aktualizacji </w:t>
      </w:r>
      <w:r w:rsidR="00784ECD" w:rsidRPr="00677C11">
        <w:rPr>
          <w:rFonts w:ascii="Times New Roman" w:hAnsi="Times New Roman"/>
          <w:b/>
          <w:sz w:val="24"/>
          <w:szCs w:val="24"/>
        </w:rPr>
        <w:t xml:space="preserve">projektu </w:t>
      </w:r>
      <w:bookmarkEnd w:id="0"/>
      <w:r w:rsidR="00C1012A" w:rsidRPr="00677C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Strategii Rozwoju Gminy </w:t>
      </w:r>
      <w:r w:rsidR="00FA06D8">
        <w:rPr>
          <w:rFonts w:ascii="Times New Roman" w:hAnsi="Times New Roman"/>
          <w:b/>
          <w:color w:val="000000" w:themeColor="text1"/>
          <w:sz w:val="24"/>
          <w:szCs w:val="24"/>
        </w:rPr>
        <w:t>Ozimek na lata 2023-2030</w:t>
      </w:r>
    </w:p>
    <w:p w14:paraId="38E54928" w14:textId="77777777" w:rsidR="00B82759" w:rsidRPr="00677C11" w:rsidRDefault="00B82759" w:rsidP="00C55B3B">
      <w:pPr>
        <w:spacing w:line="276" w:lineRule="auto"/>
        <w:ind w:left="-567" w:right="-569"/>
        <w:jc w:val="center"/>
        <w:rPr>
          <w:rFonts w:ascii="Times New Roman" w:hAnsi="Times New Roman"/>
          <w:sz w:val="24"/>
          <w:szCs w:val="24"/>
        </w:rPr>
      </w:pPr>
    </w:p>
    <w:p w14:paraId="595E65FD" w14:textId="564ADBBD" w:rsidR="00C55B3B" w:rsidRPr="00677C11" w:rsidRDefault="00C55B3B" w:rsidP="00C55B3B">
      <w:pPr>
        <w:spacing w:line="276" w:lineRule="auto"/>
        <w:ind w:left="-567" w:right="-569"/>
        <w:jc w:val="center"/>
        <w:rPr>
          <w:rFonts w:ascii="Times New Roman" w:hAnsi="Times New Roman"/>
          <w:sz w:val="24"/>
          <w:szCs w:val="24"/>
        </w:rPr>
      </w:pPr>
      <w:r w:rsidRPr="00677C11">
        <w:rPr>
          <w:rFonts w:ascii="Times New Roman" w:hAnsi="Times New Roman"/>
          <w:sz w:val="24"/>
          <w:szCs w:val="24"/>
        </w:rPr>
        <w:t>Termin zgłaszania uwag i opinii</w:t>
      </w:r>
      <w:r w:rsidR="00B74C5B" w:rsidRPr="00677C11">
        <w:rPr>
          <w:rFonts w:ascii="Times New Roman" w:hAnsi="Times New Roman"/>
          <w:sz w:val="24"/>
          <w:szCs w:val="24"/>
        </w:rPr>
        <w:t xml:space="preserve"> w ramach konsultacji</w:t>
      </w:r>
      <w:r w:rsidRPr="00A91C0E">
        <w:rPr>
          <w:rFonts w:ascii="Times New Roman" w:hAnsi="Times New Roman"/>
          <w:sz w:val="24"/>
          <w:szCs w:val="24"/>
        </w:rPr>
        <w:t xml:space="preserve">: </w:t>
      </w:r>
      <w:r w:rsidR="00CA5BDC" w:rsidRPr="00A91C0E">
        <w:rPr>
          <w:rFonts w:ascii="Times New Roman" w:hAnsi="Times New Roman"/>
          <w:b/>
          <w:bCs/>
          <w:sz w:val="24"/>
          <w:szCs w:val="24"/>
        </w:rPr>
        <w:t xml:space="preserve">od </w:t>
      </w:r>
      <w:r w:rsidR="00C677AF" w:rsidRPr="00A91C0E">
        <w:rPr>
          <w:rFonts w:ascii="Times New Roman" w:hAnsi="Times New Roman"/>
          <w:b/>
          <w:bCs/>
          <w:sz w:val="24"/>
          <w:szCs w:val="24"/>
        </w:rPr>
        <w:t>12</w:t>
      </w:r>
      <w:r w:rsidR="0023432F" w:rsidRPr="00A91C0E">
        <w:rPr>
          <w:rFonts w:ascii="Times New Roman" w:hAnsi="Times New Roman"/>
          <w:b/>
          <w:bCs/>
          <w:sz w:val="24"/>
          <w:szCs w:val="24"/>
        </w:rPr>
        <w:t>.12.</w:t>
      </w:r>
      <w:r w:rsidR="002B7192" w:rsidRPr="00A91C0E">
        <w:rPr>
          <w:rFonts w:ascii="Times New Roman" w:hAnsi="Times New Roman"/>
          <w:b/>
          <w:bCs/>
          <w:sz w:val="24"/>
          <w:szCs w:val="24"/>
        </w:rPr>
        <w:t>2025</w:t>
      </w:r>
      <w:r w:rsidR="00CA5BDC" w:rsidRPr="00A91C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010C2" w:rsidRPr="00A91C0E">
        <w:rPr>
          <w:rFonts w:ascii="Times New Roman" w:hAnsi="Times New Roman"/>
          <w:b/>
          <w:bCs/>
          <w:sz w:val="24"/>
          <w:szCs w:val="24"/>
        </w:rPr>
        <w:t xml:space="preserve">r. do </w:t>
      </w:r>
      <w:r w:rsidR="00C677AF" w:rsidRPr="00A91C0E">
        <w:rPr>
          <w:rFonts w:ascii="Times New Roman" w:hAnsi="Times New Roman"/>
          <w:b/>
          <w:bCs/>
          <w:sz w:val="24"/>
          <w:szCs w:val="24"/>
        </w:rPr>
        <w:t>19</w:t>
      </w:r>
      <w:r w:rsidR="0023432F" w:rsidRPr="00A91C0E">
        <w:rPr>
          <w:rFonts w:ascii="Times New Roman" w:hAnsi="Times New Roman"/>
          <w:b/>
          <w:bCs/>
          <w:sz w:val="24"/>
          <w:szCs w:val="24"/>
        </w:rPr>
        <w:t>.01.2026</w:t>
      </w:r>
      <w:r w:rsidRPr="00A91C0E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2751409C" w14:textId="32FD732C" w:rsidR="008138A3" w:rsidRPr="00677C11" w:rsidRDefault="008138A3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</w:p>
    <w:p w14:paraId="03766753" w14:textId="4BEF1099" w:rsidR="00C55B3B" w:rsidRPr="00677C11" w:rsidRDefault="00C55B3B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  <w:r w:rsidRPr="00677C11">
        <w:rPr>
          <w:rFonts w:ascii="Times New Roman" w:hAnsi="Times New Roman"/>
          <w:sz w:val="24"/>
          <w:szCs w:val="24"/>
        </w:rPr>
        <w:t xml:space="preserve">Zgłaszam następujące uwagi i opinie do </w:t>
      </w:r>
      <w:r w:rsidR="00FA06D8" w:rsidRPr="00FA06D8">
        <w:rPr>
          <w:rFonts w:ascii="Times New Roman" w:hAnsi="Times New Roman"/>
          <w:sz w:val="24"/>
          <w:szCs w:val="24"/>
        </w:rPr>
        <w:t>aktualizacji projektu Strategii Rozwoju Gminy Ozimek na lata 2023-2030</w:t>
      </w:r>
      <w:r w:rsidR="00C1012A" w:rsidRPr="00677C11">
        <w:rPr>
          <w:rFonts w:ascii="Times New Roman" w:hAnsi="Times New Roman"/>
          <w:sz w:val="24"/>
          <w:szCs w:val="24"/>
        </w:rPr>
        <w:t>:</w:t>
      </w:r>
    </w:p>
    <w:p w14:paraId="40178EEF" w14:textId="77777777" w:rsidR="00C55B3B" w:rsidRPr="00677C11" w:rsidRDefault="00C55B3B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Zwykatabela11"/>
        <w:tblW w:w="5193" w:type="pct"/>
        <w:tblInd w:w="-998" w:type="dxa"/>
        <w:tblLook w:val="04A0" w:firstRow="1" w:lastRow="0" w:firstColumn="1" w:lastColumn="0" w:noHBand="0" w:noVBand="1"/>
      </w:tblPr>
      <w:tblGrid>
        <w:gridCol w:w="941"/>
        <w:gridCol w:w="1806"/>
        <w:gridCol w:w="1791"/>
        <w:gridCol w:w="3261"/>
        <w:gridCol w:w="3116"/>
        <w:gridCol w:w="4111"/>
      </w:tblGrid>
      <w:tr w:rsidR="00B74C5B" w:rsidRPr="00677C11" w14:paraId="37FB9DC4" w14:textId="77777777" w:rsidTr="00CA5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4472C4" w:themeFill="accent5"/>
            <w:vAlign w:val="center"/>
            <w:hideMark/>
          </w:tcPr>
          <w:p w14:paraId="69AA7967" w14:textId="33D7055D" w:rsidR="00604818" w:rsidRPr="00677C11" w:rsidRDefault="008138A3" w:rsidP="001A0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L.p.</w:t>
            </w:r>
          </w:p>
          <w:p w14:paraId="5AF58831" w14:textId="77777777" w:rsidR="008138A3" w:rsidRPr="00677C11" w:rsidRDefault="008138A3" w:rsidP="00604818">
            <w:pP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4472C4" w:themeFill="accent5"/>
            <w:vAlign w:val="center"/>
            <w:hideMark/>
          </w:tcPr>
          <w:p w14:paraId="4B5776CC" w14:textId="77777777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Rozdział/</w:t>
            </w:r>
          </w:p>
          <w:p w14:paraId="4C00575C" w14:textId="75753FAE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Punkt</w:t>
            </w:r>
          </w:p>
        </w:tc>
        <w:tc>
          <w:tcPr>
            <w:tcW w:w="596" w:type="pct"/>
            <w:shd w:val="clear" w:color="auto" w:fill="4472C4" w:themeFill="accent5"/>
            <w:vAlign w:val="center"/>
            <w:hideMark/>
          </w:tcPr>
          <w:p w14:paraId="44243053" w14:textId="77777777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Nr strony</w:t>
            </w:r>
          </w:p>
        </w:tc>
        <w:tc>
          <w:tcPr>
            <w:tcW w:w="1085" w:type="pct"/>
            <w:shd w:val="clear" w:color="auto" w:fill="4472C4" w:themeFill="accent5"/>
            <w:vAlign w:val="center"/>
            <w:hideMark/>
          </w:tcPr>
          <w:p w14:paraId="3B5EBA11" w14:textId="1EAAF23E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Dotychczasowy zapis</w:t>
            </w:r>
          </w:p>
        </w:tc>
        <w:tc>
          <w:tcPr>
            <w:tcW w:w="1037" w:type="pct"/>
            <w:shd w:val="clear" w:color="auto" w:fill="4472C4" w:themeFill="accent5"/>
            <w:vAlign w:val="center"/>
          </w:tcPr>
          <w:p w14:paraId="3C14F6D1" w14:textId="533F0D13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Proponowany zmieniony zapis</w:t>
            </w:r>
          </w:p>
        </w:tc>
        <w:tc>
          <w:tcPr>
            <w:tcW w:w="1368" w:type="pct"/>
            <w:shd w:val="clear" w:color="auto" w:fill="4472C4" w:themeFill="accent5"/>
            <w:vAlign w:val="center"/>
            <w:hideMark/>
          </w:tcPr>
          <w:p w14:paraId="0B4D8533" w14:textId="0EDB20B9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Uzasadnienie uwagi</w:t>
            </w:r>
          </w:p>
        </w:tc>
      </w:tr>
      <w:tr w:rsidR="00B74C5B" w:rsidRPr="00677C11" w14:paraId="1AD0829A" w14:textId="77777777" w:rsidTr="00887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  <w:hideMark/>
          </w:tcPr>
          <w:p w14:paraId="4AE0306F" w14:textId="34E62975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C55B3B"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5AEF010" w14:textId="77777777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36F30A" w14:textId="4BCDFDDC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816A21F" w14:textId="1A88D14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375650C9" w14:textId="1A070649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565FA7A" w14:textId="4953419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3446CA6D" w14:textId="40BA622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C5B" w:rsidRPr="00677C11" w14:paraId="6F056A8E" w14:textId="77777777" w:rsidTr="00887B22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vAlign w:val="center"/>
            <w:hideMark/>
          </w:tcPr>
          <w:p w14:paraId="4C2F20F7" w14:textId="67514C3A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00C55B3B"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01" w:type="pct"/>
            <w:vAlign w:val="center"/>
          </w:tcPr>
          <w:p w14:paraId="26491A38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5D7F9D99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 w14:paraId="03CDECD3" w14:textId="2187F1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14:paraId="0E02FFE5" w14:textId="3890AEA0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vAlign w:val="center"/>
          </w:tcPr>
          <w:p w14:paraId="241FB23C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5B3B" w:rsidRPr="00677C11" w14:paraId="7D687296" w14:textId="77777777" w:rsidTr="00887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</w:tcPr>
          <w:p w14:paraId="27DA5718" w14:textId="5AB1853D" w:rsidR="00C55B3B" w:rsidRPr="00677C11" w:rsidRDefault="00C55B3B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E4C03F7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541092D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6B09D34B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72FBDD2D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43610E25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C5B" w:rsidRPr="00677C11" w14:paraId="24ADE566" w14:textId="77777777" w:rsidTr="00B74C5B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vAlign w:val="center"/>
            <w:hideMark/>
          </w:tcPr>
          <w:p w14:paraId="3DD5C3B8" w14:textId="77777777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01" w:type="pct"/>
            <w:vAlign w:val="center"/>
          </w:tcPr>
          <w:p w14:paraId="4CC246AE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1E5D12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E56FE7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02CE22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32AAA054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 w14:paraId="56D59646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14:paraId="5AF2DA83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vAlign w:val="center"/>
          </w:tcPr>
          <w:p w14:paraId="31B5C0B0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F9B" w:rsidRPr="00677C11" w14:paraId="05049933" w14:textId="77777777" w:rsidTr="00CA5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4472C4" w:themeFill="accent5"/>
            <w:vAlign w:val="center"/>
          </w:tcPr>
          <w:p w14:paraId="7CE55541" w14:textId="4F237058" w:rsidR="00523F9B" w:rsidRPr="00677C11" w:rsidRDefault="00523F9B" w:rsidP="00E24F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bCs w:val="0"/>
                <w:color w:val="FFFFFF" w:themeColor="background1"/>
                <w:sz w:val="24"/>
                <w:szCs w:val="24"/>
                <w:lang w:val="pl-PL"/>
              </w:rPr>
              <w:t>Imię i nazwisko/ Podmiot zgłaszający uwagę (w przypadku organizacji/instytucji)</w:t>
            </w:r>
          </w:p>
        </w:tc>
      </w:tr>
      <w:tr w:rsidR="00523F9B" w:rsidRPr="00677C11" w14:paraId="3444373F" w14:textId="77777777" w:rsidTr="00B74C5B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400FABF2" w14:textId="77777777" w:rsidR="00E24FEB" w:rsidRPr="00677C11" w:rsidRDefault="00E24FEB" w:rsidP="00523F9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</w:tc>
      </w:tr>
      <w:tr w:rsidR="00784ECD" w:rsidRPr="00677C11" w14:paraId="579B22FA" w14:textId="77777777" w:rsidTr="00CA5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4472C4" w:themeFill="accent5"/>
            <w:vAlign w:val="center"/>
          </w:tcPr>
          <w:p w14:paraId="506541D3" w14:textId="4E3E99BE" w:rsidR="00784ECD" w:rsidRPr="00677C11" w:rsidRDefault="00784ECD" w:rsidP="00784EC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Telefon</w:t>
            </w:r>
            <w:proofErr w:type="spellEnd"/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 xml:space="preserve"> / e-mail</w:t>
            </w:r>
          </w:p>
        </w:tc>
      </w:tr>
      <w:tr w:rsidR="00784ECD" w:rsidRPr="00677C11" w14:paraId="169A0C3C" w14:textId="77777777" w:rsidTr="00B74C5B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FFFFF" w:themeFill="background1"/>
            <w:vAlign w:val="center"/>
          </w:tcPr>
          <w:p w14:paraId="56CD21E4" w14:textId="77777777" w:rsidR="00784ECD" w:rsidRPr="00677C11" w:rsidRDefault="00784ECD" w:rsidP="003C0F12">
            <w:pPr>
              <w:spacing w:line="276" w:lineRule="auto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69742CD9" w14:textId="77777777" w:rsidR="00C55B3B" w:rsidRPr="00677C11" w:rsidRDefault="00C55B3B" w:rsidP="00AF0289">
      <w:pPr>
        <w:ind w:right="-569"/>
        <w:rPr>
          <w:rFonts w:ascii="Times New Roman" w:hAnsi="Times New Roman"/>
          <w:sz w:val="24"/>
          <w:szCs w:val="24"/>
        </w:rPr>
      </w:pPr>
    </w:p>
    <w:p w14:paraId="39293E94" w14:textId="321053F0" w:rsidR="00F55798" w:rsidRPr="00677C11" w:rsidRDefault="0062784F" w:rsidP="00887B22">
      <w:pPr>
        <w:suppressAutoHyphens w:val="0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77C11">
        <w:rPr>
          <w:rFonts w:ascii="Times New Roman" w:hAnsi="Times New Roman"/>
          <w:sz w:val="24"/>
          <w:szCs w:val="24"/>
        </w:rPr>
        <w:br w:type="page"/>
      </w:r>
      <w:r w:rsidR="00F55798" w:rsidRPr="00677C11">
        <w:rPr>
          <w:rFonts w:ascii="Times New Roman" w:hAnsi="Times New Roman"/>
          <w:b/>
          <w:sz w:val="24"/>
          <w:szCs w:val="24"/>
          <w:u w:val="single"/>
        </w:rPr>
        <w:lastRenderedPageBreak/>
        <w:t>Klauzula informacyjna</w:t>
      </w:r>
    </w:p>
    <w:p w14:paraId="6390A3C6" w14:textId="77777777" w:rsidR="007D4C7F" w:rsidRDefault="007D4C7F" w:rsidP="007D4C7F">
      <w:pPr>
        <w:rPr>
          <w:rFonts w:ascii="Times New Roman" w:hAnsi="Times New Roman"/>
          <w:sz w:val="24"/>
          <w:szCs w:val="24"/>
        </w:rPr>
      </w:pPr>
    </w:p>
    <w:p w14:paraId="66C4CEF9" w14:textId="79D74727" w:rsidR="007D4C7F" w:rsidRPr="007D4C7F" w:rsidRDefault="007D4C7F" w:rsidP="007D4C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7D4C7F">
        <w:rPr>
          <w:rFonts w:ascii="Times New Roman" w:hAnsi="Times New Roman"/>
          <w:sz w:val="24"/>
          <w:szCs w:val="24"/>
        </w:rPr>
        <w:t>godnie z art. 13 oraz 14 ust. 1 i 2 ogólnego rozporządzenia o ochronie danych osobowych z dnia 27 kwietnia 2016 r. – RODO (</w:t>
      </w:r>
      <w:proofErr w:type="spellStart"/>
      <w:r w:rsidRPr="007D4C7F">
        <w:rPr>
          <w:rFonts w:ascii="Times New Roman" w:hAnsi="Times New Roman"/>
          <w:sz w:val="24"/>
          <w:szCs w:val="24"/>
        </w:rPr>
        <w:t>Dz.U.UE</w:t>
      </w:r>
      <w:proofErr w:type="spellEnd"/>
      <w:r w:rsidRPr="007D4C7F">
        <w:rPr>
          <w:rFonts w:ascii="Times New Roman" w:hAnsi="Times New Roman"/>
          <w:sz w:val="24"/>
          <w:szCs w:val="24"/>
        </w:rPr>
        <w:t xml:space="preserve">. z 2016 r., L 119, poz. 1) Burmistrz </w:t>
      </w:r>
      <w:r>
        <w:rPr>
          <w:rFonts w:ascii="Times New Roman" w:hAnsi="Times New Roman"/>
          <w:sz w:val="24"/>
          <w:szCs w:val="24"/>
        </w:rPr>
        <w:t>Ozimka</w:t>
      </w:r>
      <w:r w:rsidRPr="007D4C7F">
        <w:rPr>
          <w:rFonts w:ascii="Times New Roman" w:hAnsi="Times New Roman"/>
          <w:sz w:val="24"/>
          <w:szCs w:val="24"/>
        </w:rPr>
        <w:t xml:space="preserve"> informuje, iż:</w:t>
      </w:r>
    </w:p>
    <w:p w14:paraId="2745102F" w14:textId="4E2E05F5" w:rsidR="007D4C7F" w:rsidRPr="007D4C7F" w:rsidRDefault="007D4C7F" w:rsidP="007D4C7F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D4C7F">
        <w:rPr>
          <w:rFonts w:ascii="Times New Roman" w:hAnsi="Times New Roman"/>
          <w:sz w:val="24"/>
          <w:szCs w:val="24"/>
        </w:rPr>
        <w:t xml:space="preserve">Administratorem Pani/Pana danych osobowych przetwarzanych w Urzędzie </w:t>
      </w:r>
      <w:r>
        <w:rPr>
          <w:rFonts w:ascii="Times New Roman" w:hAnsi="Times New Roman"/>
          <w:sz w:val="24"/>
          <w:szCs w:val="24"/>
        </w:rPr>
        <w:t>Gminy i Miasta w Ozimku</w:t>
      </w:r>
      <w:r w:rsidRPr="007D4C7F">
        <w:rPr>
          <w:rFonts w:ascii="Times New Roman" w:hAnsi="Times New Roman"/>
          <w:sz w:val="24"/>
          <w:szCs w:val="24"/>
        </w:rPr>
        <w:t xml:space="preserve"> przy ulicy </w:t>
      </w:r>
      <w:r>
        <w:rPr>
          <w:rFonts w:ascii="Times New Roman" w:hAnsi="Times New Roman"/>
          <w:sz w:val="24"/>
          <w:szCs w:val="24"/>
        </w:rPr>
        <w:t>ks. Jana Dzierżona 4B,                46-040</w:t>
      </w:r>
      <w:r w:rsidRPr="007D4C7F">
        <w:rPr>
          <w:rFonts w:ascii="Times New Roman" w:hAnsi="Times New Roman"/>
          <w:sz w:val="24"/>
          <w:szCs w:val="24"/>
        </w:rPr>
        <w:t xml:space="preserve"> jest Gmina </w:t>
      </w:r>
      <w:r>
        <w:rPr>
          <w:rFonts w:ascii="Times New Roman" w:hAnsi="Times New Roman"/>
          <w:sz w:val="24"/>
          <w:szCs w:val="24"/>
        </w:rPr>
        <w:t>Ozimek</w:t>
      </w:r>
      <w:r w:rsidRPr="007D4C7F">
        <w:rPr>
          <w:rFonts w:ascii="Times New Roman" w:hAnsi="Times New Roman"/>
          <w:sz w:val="24"/>
          <w:szCs w:val="24"/>
        </w:rPr>
        <w:t xml:space="preserve"> reprezentowan</w:t>
      </w:r>
      <w:r>
        <w:rPr>
          <w:rFonts w:ascii="Times New Roman" w:hAnsi="Times New Roman"/>
          <w:sz w:val="24"/>
          <w:szCs w:val="24"/>
        </w:rPr>
        <w:t>y</w:t>
      </w:r>
      <w:r w:rsidRPr="007D4C7F">
        <w:rPr>
          <w:rFonts w:ascii="Times New Roman" w:hAnsi="Times New Roman"/>
          <w:sz w:val="24"/>
          <w:szCs w:val="24"/>
        </w:rPr>
        <w:t xml:space="preserve"> przez Burmistrza </w:t>
      </w:r>
      <w:r>
        <w:rPr>
          <w:rFonts w:ascii="Times New Roman" w:hAnsi="Times New Roman"/>
          <w:sz w:val="24"/>
          <w:szCs w:val="24"/>
        </w:rPr>
        <w:t>Ozimka</w:t>
      </w:r>
      <w:r w:rsidRPr="007D4C7F">
        <w:rPr>
          <w:rFonts w:ascii="Times New Roman" w:hAnsi="Times New Roman"/>
          <w:sz w:val="24"/>
          <w:szCs w:val="24"/>
        </w:rPr>
        <w:t>.</w:t>
      </w:r>
    </w:p>
    <w:p w14:paraId="1F8A99DE" w14:textId="7C382979" w:rsidR="007D4C7F" w:rsidRPr="007D4C7F" w:rsidRDefault="007D4C7F" w:rsidP="007D4C7F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D4C7F">
        <w:rPr>
          <w:rFonts w:ascii="Times New Roman" w:hAnsi="Times New Roman"/>
          <w:sz w:val="24"/>
          <w:szCs w:val="24"/>
        </w:rPr>
        <w:t xml:space="preserve">Kontakt, w zakresie czynności przetwarzania danych osobowych: Inspektor Ochrony Danych Osobowych – </w:t>
      </w:r>
      <w:r>
        <w:rPr>
          <w:rFonts w:ascii="Times New Roman" w:hAnsi="Times New Roman"/>
          <w:sz w:val="24"/>
          <w:szCs w:val="24"/>
        </w:rPr>
        <w:t>iod</w:t>
      </w:r>
      <w:r w:rsidRPr="007D4C7F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</w:rPr>
        <w:t>ugim.ozimek</w:t>
      </w:r>
      <w:r w:rsidRPr="007D4C7F">
        <w:rPr>
          <w:rFonts w:ascii="Times New Roman" w:hAnsi="Times New Roman"/>
          <w:sz w:val="24"/>
          <w:szCs w:val="24"/>
        </w:rPr>
        <w:t>.pl,</w:t>
      </w:r>
    </w:p>
    <w:p w14:paraId="233D955E" w14:textId="5F9A5AB3" w:rsidR="007D4C7F" w:rsidRPr="007D4C7F" w:rsidRDefault="007D4C7F" w:rsidP="007D4C7F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D4C7F">
        <w:rPr>
          <w:rFonts w:ascii="Times New Roman" w:hAnsi="Times New Roman"/>
          <w:sz w:val="24"/>
          <w:szCs w:val="24"/>
        </w:rPr>
        <w:t xml:space="preserve">Pani/Pana Dane osobowe wskazane we wniosku będą przetwarzane zgodnie z art. 6 ust. 1 lit. c RODO w związku z ustawą z dnia 8 marca 1990 r. o samorządzie gminnym, art. 6 ust. 3 ustawy z dnia 6 grudnia 2006 r. o zasadach prowadzenia polityki rozwoju oraz uchwałą </w:t>
      </w:r>
      <w:r w:rsidRPr="007D4C7F">
        <w:rPr>
          <w:rFonts w:ascii="Times New Roman" w:hAnsi="Times New Roman"/>
          <w:sz w:val="24"/>
          <w:szCs w:val="24"/>
        </w:rPr>
        <w:t>XIX/128/25</w:t>
      </w:r>
      <w:r w:rsidRPr="007D4C7F">
        <w:rPr>
          <w:rFonts w:ascii="Times New Roman" w:hAnsi="Times New Roman"/>
          <w:sz w:val="24"/>
          <w:szCs w:val="24"/>
        </w:rPr>
        <w:t xml:space="preserve"> Rady Miejskiej </w:t>
      </w:r>
      <w:r w:rsidRPr="007D4C7F">
        <w:rPr>
          <w:rFonts w:ascii="Times New Roman" w:hAnsi="Times New Roman"/>
          <w:sz w:val="24"/>
          <w:szCs w:val="24"/>
        </w:rPr>
        <w:t>w Ozimku</w:t>
      </w:r>
      <w:r w:rsidRPr="007D4C7F">
        <w:rPr>
          <w:rFonts w:ascii="Times New Roman" w:hAnsi="Times New Roman"/>
          <w:sz w:val="24"/>
          <w:szCs w:val="24"/>
        </w:rPr>
        <w:t xml:space="preserve"> w przystąpienia do aktualizacji Strategii Rozwoju Gminy Ozimek na lata 2023-2030 oraz określenia szczegółowego trybu i harmonogramu opracowania projektu strategii, w tym trybu konsultacji, w tym tryb konsultacji, w celu przeprowadzenia konsultacji społecznych dotyczących </w:t>
      </w:r>
      <w:r w:rsidRPr="007D4C7F">
        <w:rPr>
          <w:rFonts w:ascii="Times New Roman" w:hAnsi="Times New Roman"/>
          <w:sz w:val="24"/>
          <w:szCs w:val="24"/>
        </w:rPr>
        <w:t xml:space="preserve">aktualizacji </w:t>
      </w:r>
      <w:r w:rsidRPr="007D4C7F">
        <w:rPr>
          <w:rFonts w:ascii="Times New Roman" w:hAnsi="Times New Roman"/>
          <w:sz w:val="24"/>
          <w:szCs w:val="24"/>
        </w:rPr>
        <w:t xml:space="preserve">Strategii Rozwoju Gminy </w:t>
      </w:r>
      <w:r>
        <w:rPr>
          <w:rFonts w:ascii="Times New Roman" w:hAnsi="Times New Roman"/>
          <w:sz w:val="24"/>
          <w:szCs w:val="24"/>
        </w:rPr>
        <w:t xml:space="preserve">Ozimek </w:t>
      </w:r>
      <w:r w:rsidRPr="007D4C7F">
        <w:rPr>
          <w:rFonts w:ascii="Times New Roman" w:hAnsi="Times New Roman"/>
          <w:sz w:val="24"/>
          <w:szCs w:val="24"/>
        </w:rPr>
        <w:t>na lata 2023-2030.</w:t>
      </w:r>
    </w:p>
    <w:p w14:paraId="0C980813" w14:textId="77777777" w:rsidR="007D4C7F" w:rsidRPr="007D4C7F" w:rsidRDefault="007D4C7F" w:rsidP="007D4C7F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D4C7F">
        <w:rPr>
          <w:rFonts w:ascii="Times New Roman" w:hAnsi="Times New Roman"/>
          <w:sz w:val="24"/>
          <w:szCs w:val="24"/>
        </w:rPr>
        <w:t>Odbiorcą Pani/Pana danych osobowych będą przeszkoleni i upoważnieni pracownicy do przetwarzania tych danych w zakresie wynikającym z zakresu obowiązków oraz podmioty uprawnione do uzyskania danych osobowych na podstawie przepisów prawa lub na podstawie umowy.</w:t>
      </w:r>
    </w:p>
    <w:p w14:paraId="3F7A7AF9" w14:textId="77777777" w:rsidR="007D4C7F" w:rsidRPr="007D4C7F" w:rsidRDefault="007D4C7F" w:rsidP="007D4C7F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D4C7F">
        <w:rPr>
          <w:rFonts w:ascii="Times New Roman" w:hAnsi="Times New Roman"/>
          <w:sz w:val="24"/>
          <w:szCs w:val="24"/>
        </w:rPr>
        <w:t>Pani/Pana dane osobowe nie będą przekazywane do państwa trzeciego/organizacji międzynarodowej.</w:t>
      </w:r>
    </w:p>
    <w:p w14:paraId="58CC7387" w14:textId="77777777" w:rsidR="007D4C7F" w:rsidRPr="007D4C7F" w:rsidRDefault="007D4C7F" w:rsidP="007D4C7F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D4C7F">
        <w:rPr>
          <w:rFonts w:ascii="Times New Roman" w:hAnsi="Times New Roman"/>
          <w:sz w:val="24"/>
          <w:szCs w:val="24"/>
        </w:rPr>
        <w:t>Pani/Pana dane osobowe będą przechowywane zgodnie z załącznikiem nr 1 do rozporządzenia Prezesa Rady Ministrów z dnia 18 stycznia 2011 r. w sprawie instrukcji kancelaryjnej, jednolitych rzeczowych wykazów akt oraz instrukcji w sprawie organizacji i zakresu działania archiwów zakładowych</w:t>
      </w:r>
    </w:p>
    <w:p w14:paraId="3678F06A" w14:textId="77777777" w:rsidR="007D4C7F" w:rsidRPr="007D4C7F" w:rsidRDefault="007D4C7F" w:rsidP="007D4C7F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D4C7F">
        <w:rPr>
          <w:rFonts w:ascii="Times New Roman" w:hAnsi="Times New Roman"/>
          <w:sz w:val="24"/>
          <w:szCs w:val="24"/>
        </w:rPr>
        <w:t>Posiada Pani/Pan prawo dostępu do treści swoich danych, prawo ich sprostowania, ograniczenia przetwarzania.</w:t>
      </w:r>
    </w:p>
    <w:p w14:paraId="58ABDB56" w14:textId="77777777" w:rsidR="007D4C7F" w:rsidRPr="007D4C7F" w:rsidRDefault="007D4C7F" w:rsidP="007D4C7F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D4C7F">
        <w:rPr>
          <w:rFonts w:ascii="Times New Roman" w:hAnsi="Times New Roman"/>
          <w:sz w:val="24"/>
          <w:szCs w:val="24"/>
        </w:rPr>
        <w:t>W przypadku gdy uzna Pan/Pani, iż przetwarzanie danych osobowych Pani/Pana dotyczących narusza przepisy ogólnego rozporządzenia o ochronie danych osobowych z dnia 27 kwietnia</w:t>
      </w:r>
      <w:r w:rsidRPr="007D4C7F">
        <w:rPr>
          <w:rFonts w:ascii="Times New Roman" w:hAnsi="Times New Roman"/>
          <w:sz w:val="24"/>
          <w:szCs w:val="24"/>
        </w:rPr>
        <w:br/>
        <w:t>2016 r. ma Pan/Pani prawo do wniesienia skargi do Prezesa Urzędu Ochrony Danych Osobowych z siedzibą przy  ul. Moniuszki 1A, 00-014 Warszawa.</w:t>
      </w:r>
    </w:p>
    <w:p w14:paraId="540A615C" w14:textId="77777777" w:rsidR="007D4C7F" w:rsidRPr="007D4C7F" w:rsidRDefault="007D4C7F" w:rsidP="007D4C7F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D4C7F">
        <w:rPr>
          <w:rFonts w:ascii="Times New Roman" w:hAnsi="Times New Roman"/>
          <w:sz w:val="24"/>
          <w:szCs w:val="24"/>
        </w:rPr>
        <w:t>Podanie przez Panią/Pana danych osobowych jest niezbędne, aby Pani/Pana opinia została uwzględniona.</w:t>
      </w:r>
    </w:p>
    <w:p w14:paraId="2D45EE93" w14:textId="3F967A11" w:rsidR="007D4C7F" w:rsidRPr="007D4C7F" w:rsidRDefault="007D4C7F" w:rsidP="007D4C7F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D4C7F">
        <w:rPr>
          <w:rFonts w:ascii="Times New Roman" w:hAnsi="Times New Roman"/>
          <w:sz w:val="24"/>
          <w:szCs w:val="24"/>
        </w:rPr>
        <w:lastRenderedPageBreak/>
        <w:t>Pani/Pana dane nie będą przetwarzane w sposób zautomatyzowany, w tym również w formie profilowania</w:t>
      </w:r>
      <w:r>
        <w:rPr>
          <w:rFonts w:ascii="Times New Roman" w:hAnsi="Times New Roman"/>
          <w:sz w:val="24"/>
          <w:szCs w:val="24"/>
        </w:rPr>
        <w:t>.</w:t>
      </w:r>
    </w:p>
    <w:p w14:paraId="3509E5FF" w14:textId="77777777" w:rsidR="00A91C0E" w:rsidRPr="007D4C7F" w:rsidRDefault="00A91C0E" w:rsidP="00F55798">
      <w:pPr>
        <w:rPr>
          <w:rFonts w:ascii="Times New Roman" w:hAnsi="Times New Roman"/>
          <w:sz w:val="24"/>
          <w:szCs w:val="24"/>
        </w:rPr>
      </w:pPr>
    </w:p>
    <w:p w14:paraId="5BB71B76" w14:textId="77777777" w:rsidR="00A91C0E" w:rsidRDefault="00A91C0E" w:rsidP="00F55798">
      <w:pPr>
        <w:rPr>
          <w:rFonts w:ascii="Times New Roman" w:hAnsi="Times New Roman"/>
          <w:sz w:val="24"/>
          <w:szCs w:val="24"/>
        </w:rPr>
      </w:pPr>
    </w:p>
    <w:p w14:paraId="4269157D" w14:textId="77777777" w:rsidR="007D4C7F" w:rsidRPr="007D4C7F" w:rsidRDefault="007D4C7F" w:rsidP="00F55798">
      <w:pPr>
        <w:rPr>
          <w:rFonts w:ascii="Times New Roman" w:hAnsi="Times New Roman"/>
          <w:sz w:val="24"/>
          <w:szCs w:val="24"/>
        </w:rPr>
      </w:pPr>
    </w:p>
    <w:sectPr w:rsidR="007D4C7F" w:rsidRPr="007D4C7F" w:rsidSect="00887B22">
      <w:footerReference w:type="default" r:id="rId8"/>
      <w:footerReference w:type="first" r:id="rId9"/>
      <w:pgSz w:w="16838" w:h="11906" w:orient="landscape"/>
      <w:pgMar w:top="851" w:right="709" w:bottom="1276" w:left="1651" w:header="0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4E3EE" w14:textId="77777777" w:rsidR="006841DA" w:rsidRDefault="006841DA">
      <w:pPr>
        <w:spacing w:line="240" w:lineRule="auto"/>
      </w:pPr>
      <w:r>
        <w:separator/>
      </w:r>
    </w:p>
  </w:endnote>
  <w:endnote w:type="continuationSeparator" w:id="0">
    <w:p w14:paraId="50687731" w14:textId="77777777" w:rsidR="006841DA" w:rsidRDefault="006841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6569" w14:textId="1AD4AB61" w:rsidR="00CA7E38" w:rsidRPr="004744DF" w:rsidRDefault="00CA7E38" w:rsidP="00887B22">
    <w:pPr>
      <w:pStyle w:val="Stopka"/>
      <w:ind w:left="-567" w:right="-569"/>
      <w:jc w:val="center"/>
      <w:rPr>
        <w:i/>
        <w:iCs/>
        <w:sz w:val="19"/>
        <w:szCs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A6F4437" wp14:editId="3998A801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1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22E60C" id="Łącznik prosty 35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PPc/vD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="00887B22" w:rsidRPr="00887B22">
      <w:rPr>
        <w:i/>
        <w:iCs/>
        <w:sz w:val="19"/>
        <w:szCs w:val="19"/>
      </w:rPr>
      <w:t xml:space="preserve"> </w:t>
    </w:r>
    <w:r w:rsidR="00887B22" w:rsidRPr="004744DF">
      <w:rPr>
        <w:i/>
        <w:iCs/>
        <w:sz w:val="19"/>
        <w:szCs w:val="19"/>
      </w:rPr>
      <w:t xml:space="preserve">Formularz konsultacyjny </w:t>
    </w:r>
    <w:r w:rsidR="00FA06D8" w:rsidRPr="00FA06D8">
      <w:rPr>
        <w:i/>
        <w:iCs/>
        <w:sz w:val="19"/>
        <w:szCs w:val="19"/>
      </w:rPr>
      <w:t>aktualizacji projektu Strategii Rozwoju Gminy Ozimek na lata 2023-2030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7F23" w14:textId="0EA9210F" w:rsidR="00720D22" w:rsidRPr="004744DF" w:rsidRDefault="00720D22" w:rsidP="00275BBD">
    <w:pPr>
      <w:pStyle w:val="Stopka"/>
      <w:ind w:left="-567" w:right="-569"/>
      <w:jc w:val="center"/>
      <w:rPr>
        <w:i/>
        <w:iCs/>
        <w:sz w:val="19"/>
        <w:szCs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80545AC" wp14:editId="4D4E96F3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3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7E7448" id="Łącznik prosty 3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NSz4uL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Pr="00887B22">
      <w:rPr>
        <w:i/>
        <w:iCs/>
        <w:sz w:val="19"/>
        <w:szCs w:val="19"/>
      </w:rPr>
      <w:t xml:space="preserve"> </w:t>
    </w:r>
    <w:r w:rsidR="00275BB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8D29151" wp14:editId="711DB93F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2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ADF966" id="Łącznik prosty 35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GcHVAb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="00275BBD" w:rsidRPr="00887B22">
      <w:rPr>
        <w:i/>
        <w:iCs/>
        <w:sz w:val="19"/>
        <w:szCs w:val="19"/>
      </w:rPr>
      <w:t xml:space="preserve"> </w:t>
    </w:r>
    <w:r w:rsidR="00275BBD" w:rsidRPr="004744DF">
      <w:rPr>
        <w:i/>
        <w:iCs/>
        <w:sz w:val="19"/>
        <w:szCs w:val="19"/>
      </w:rPr>
      <w:t xml:space="preserve">Formularz konsultacyjny </w:t>
    </w:r>
    <w:r w:rsidR="00FA06D8" w:rsidRPr="00FA06D8">
      <w:rPr>
        <w:i/>
        <w:iCs/>
        <w:sz w:val="19"/>
        <w:szCs w:val="19"/>
      </w:rPr>
      <w:t>aktualizacji projektu Strategii Rozwoju Gminy Ozimek na lata 2023-2030</w:t>
    </w:r>
  </w:p>
  <w:p w14:paraId="4FE3CE95" w14:textId="506F2FE9" w:rsidR="00B74C5B" w:rsidRDefault="00B74C5B" w:rsidP="00B74C5B">
    <w:pPr>
      <w:pStyle w:val="Stopka"/>
      <w:ind w:left="-567" w:right="-56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03E7" w14:textId="77777777" w:rsidR="006841DA" w:rsidRDefault="006841DA">
      <w:pPr>
        <w:spacing w:line="240" w:lineRule="auto"/>
      </w:pPr>
      <w:r>
        <w:separator/>
      </w:r>
    </w:p>
  </w:footnote>
  <w:footnote w:type="continuationSeparator" w:id="0">
    <w:p w14:paraId="5B262F7C" w14:textId="77777777" w:rsidR="006841DA" w:rsidRDefault="006841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CE02378"/>
    <w:multiLevelType w:val="hybridMultilevel"/>
    <w:tmpl w:val="CAF24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4BF5"/>
    <w:multiLevelType w:val="hybridMultilevel"/>
    <w:tmpl w:val="8C1A4624"/>
    <w:lvl w:ilvl="0" w:tplc="15B4FB84">
      <w:start w:val="1"/>
      <w:numFmt w:val="decimal"/>
      <w:lvlText w:val="%1. "/>
      <w:lvlJc w:val="left"/>
      <w:pPr>
        <w:ind w:left="3480" w:hanging="360"/>
      </w:pPr>
    </w:lvl>
    <w:lvl w:ilvl="1" w:tplc="8EBEB378">
      <w:start w:val="1"/>
      <w:numFmt w:val="decimal"/>
      <w:lvlText w:val="%2)"/>
      <w:lvlJc w:val="left"/>
      <w:pPr>
        <w:ind w:left="1440" w:hanging="360"/>
      </w:pPr>
    </w:lvl>
    <w:lvl w:ilvl="2" w:tplc="38B85CD2">
      <w:start w:val="1"/>
      <w:numFmt w:val="lowerLetter"/>
      <w:lvlText w:val="%3)"/>
      <w:lvlJc w:val="right"/>
      <w:pPr>
        <w:ind w:left="2160" w:hanging="180"/>
      </w:pPr>
      <w:rPr>
        <w:rFonts w:asciiTheme="majorHAnsi" w:eastAsia="Times New Roman" w:hAnsiTheme="majorHAnsi" w:cstheme="majorHAnsi" w:hint="default"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93417"/>
    <w:multiLevelType w:val="multilevel"/>
    <w:tmpl w:val="C0EC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84BFC"/>
    <w:multiLevelType w:val="hybridMultilevel"/>
    <w:tmpl w:val="958EDFFC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D072F0"/>
    <w:multiLevelType w:val="hybridMultilevel"/>
    <w:tmpl w:val="6004D49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A393A1C"/>
    <w:multiLevelType w:val="hybridMultilevel"/>
    <w:tmpl w:val="0C88FF22"/>
    <w:lvl w:ilvl="0" w:tplc="54FCAFD0">
      <w:start w:val="1"/>
      <w:numFmt w:val="bullet"/>
      <w:lvlText w:val="-"/>
      <w:lvlJc w:val="left"/>
      <w:pPr>
        <w:ind w:left="1146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4C96B4B"/>
    <w:multiLevelType w:val="hybridMultilevel"/>
    <w:tmpl w:val="D05A8AF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BDB39F8"/>
    <w:multiLevelType w:val="multilevel"/>
    <w:tmpl w:val="1CE8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147A2C"/>
    <w:multiLevelType w:val="multilevel"/>
    <w:tmpl w:val="734C9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D543EB"/>
    <w:multiLevelType w:val="multilevel"/>
    <w:tmpl w:val="1CE832A6"/>
    <w:lvl w:ilvl="0">
      <w:start w:val="3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D7396E"/>
    <w:multiLevelType w:val="multilevel"/>
    <w:tmpl w:val="1CE832A6"/>
    <w:lvl w:ilvl="0">
      <w:start w:val="2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0757B4"/>
    <w:multiLevelType w:val="multilevel"/>
    <w:tmpl w:val="1CE832A6"/>
    <w:lvl w:ilvl="0">
      <w:start w:val="4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08103">
    <w:abstractNumId w:val="0"/>
  </w:num>
  <w:num w:numId="2" w16cid:durableId="1365136156">
    <w:abstractNumId w:val="1"/>
  </w:num>
  <w:num w:numId="3" w16cid:durableId="1656034308">
    <w:abstractNumId w:val="4"/>
  </w:num>
  <w:num w:numId="4" w16cid:durableId="14417278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5152110">
    <w:abstractNumId w:val="7"/>
  </w:num>
  <w:num w:numId="6" w16cid:durableId="400568118">
    <w:abstractNumId w:val="8"/>
  </w:num>
  <w:num w:numId="7" w16cid:durableId="1482036949">
    <w:abstractNumId w:val="6"/>
  </w:num>
  <w:num w:numId="8" w16cid:durableId="343823212">
    <w:abstractNumId w:val="5"/>
  </w:num>
  <w:num w:numId="9" w16cid:durableId="7601752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223817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12803809">
    <w:abstractNumId w:val="12"/>
  </w:num>
  <w:num w:numId="12" w16cid:durableId="2095278583">
    <w:abstractNumId w:val="11"/>
  </w:num>
  <w:num w:numId="13" w16cid:durableId="637027293">
    <w:abstractNumId w:val="13"/>
  </w:num>
  <w:num w:numId="14" w16cid:durableId="1092238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11EC6"/>
    <w:rsid w:val="000642AF"/>
    <w:rsid w:val="00077B2A"/>
    <w:rsid w:val="001244F5"/>
    <w:rsid w:val="001958D0"/>
    <w:rsid w:val="0022000E"/>
    <w:rsid w:val="0023432F"/>
    <w:rsid w:val="002514E4"/>
    <w:rsid w:val="00274A62"/>
    <w:rsid w:val="00275BBD"/>
    <w:rsid w:val="00282CE2"/>
    <w:rsid w:val="00297125"/>
    <w:rsid w:val="002A135D"/>
    <w:rsid w:val="002B7192"/>
    <w:rsid w:val="00356EB5"/>
    <w:rsid w:val="00392A5B"/>
    <w:rsid w:val="003C0F12"/>
    <w:rsid w:val="004121AC"/>
    <w:rsid w:val="00415C06"/>
    <w:rsid w:val="004744DF"/>
    <w:rsid w:val="004950BE"/>
    <w:rsid w:val="00523F9B"/>
    <w:rsid w:val="005309C5"/>
    <w:rsid w:val="00570B0F"/>
    <w:rsid w:val="00571604"/>
    <w:rsid w:val="005A5C85"/>
    <w:rsid w:val="005B224C"/>
    <w:rsid w:val="005C6530"/>
    <w:rsid w:val="00604818"/>
    <w:rsid w:val="00626561"/>
    <w:rsid w:val="0062784F"/>
    <w:rsid w:val="00630CA1"/>
    <w:rsid w:val="00640CC3"/>
    <w:rsid w:val="0065263B"/>
    <w:rsid w:val="00667737"/>
    <w:rsid w:val="00677C11"/>
    <w:rsid w:val="00680577"/>
    <w:rsid w:val="006841DA"/>
    <w:rsid w:val="006F79DB"/>
    <w:rsid w:val="0071280B"/>
    <w:rsid w:val="00720D22"/>
    <w:rsid w:val="00722D09"/>
    <w:rsid w:val="00770922"/>
    <w:rsid w:val="00784ECD"/>
    <w:rsid w:val="007A3797"/>
    <w:rsid w:val="007D4C7F"/>
    <w:rsid w:val="007E643A"/>
    <w:rsid w:val="008138A3"/>
    <w:rsid w:val="00821F16"/>
    <w:rsid w:val="00835B22"/>
    <w:rsid w:val="00887B22"/>
    <w:rsid w:val="008D3475"/>
    <w:rsid w:val="008F0497"/>
    <w:rsid w:val="00963971"/>
    <w:rsid w:val="009D2B5B"/>
    <w:rsid w:val="00A3052A"/>
    <w:rsid w:val="00A55B28"/>
    <w:rsid w:val="00A70837"/>
    <w:rsid w:val="00A75C98"/>
    <w:rsid w:val="00A91C0E"/>
    <w:rsid w:val="00A97BDE"/>
    <w:rsid w:val="00AB4118"/>
    <w:rsid w:val="00AE4C8A"/>
    <w:rsid w:val="00AF0289"/>
    <w:rsid w:val="00B010C2"/>
    <w:rsid w:val="00B33657"/>
    <w:rsid w:val="00B37E8A"/>
    <w:rsid w:val="00B74C5B"/>
    <w:rsid w:val="00B82759"/>
    <w:rsid w:val="00B93BE8"/>
    <w:rsid w:val="00BB5033"/>
    <w:rsid w:val="00C1012A"/>
    <w:rsid w:val="00C46098"/>
    <w:rsid w:val="00C55B3B"/>
    <w:rsid w:val="00C677AF"/>
    <w:rsid w:val="00CA402B"/>
    <w:rsid w:val="00CA5BDC"/>
    <w:rsid w:val="00CA7E38"/>
    <w:rsid w:val="00CE76E7"/>
    <w:rsid w:val="00D256C9"/>
    <w:rsid w:val="00D42DD1"/>
    <w:rsid w:val="00D44D1D"/>
    <w:rsid w:val="00D72582"/>
    <w:rsid w:val="00D92CA3"/>
    <w:rsid w:val="00DF4211"/>
    <w:rsid w:val="00DF6D07"/>
    <w:rsid w:val="00E24FEB"/>
    <w:rsid w:val="00E32C40"/>
    <w:rsid w:val="00E639E0"/>
    <w:rsid w:val="00E930B1"/>
    <w:rsid w:val="00EA73EA"/>
    <w:rsid w:val="00EC6F91"/>
    <w:rsid w:val="00EF439A"/>
    <w:rsid w:val="00EF7710"/>
    <w:rsid w:val="00F37389"/>
    <w:rsid w:val="00F51889"/>
    <w:rsid w:val="00F531C3"/>
    <w:rsid w:val="00F55798"/>
    <w:rsid w:val="00F77DAE"/>
    <w:rsid w:val="00F92666"/>
    <w:rsid w:val="00FA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2251B6"/>
  <w15:chartTrackingRefBased/>
  <w15:docId w15:val="{E750E3DF-3092-46BA-AD6D-A4902E8E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118"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aliases w:val="Numerowanie,List Paragraph,Akapit z listą BS,Kolorowa lista — akcent 11,Wypunktowanie"/>
    <w:basedOn w:val="Normalny"/>
    <w:link w:val="AkapitzlistZnak"/>
    <w:uiPriority w:val="34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character" w:styleId="UyteHipercze">
    <w:name w:val="FollowedHyperlink"/>
    <w:basedOn w:val="Domylnaczcionkaakapitu"/>
    <w:uiPriority w:val="99"/>
    <w:semiHidden/>
    <w:unhideWhenUsed/>
    <w:rsid w:val="001958D0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3475"/>
    <w:rPr>
      <w:color w:val="605E5C"/>
      <w:shd w:val="clear" w:color="auto" w:fill="E1DFDD"/>
    </w:rPr>
  </w:style>
  <w:style w:type="table" w:customStyle="1" w:styleId="Zwykatabela11">
    <w:name w:val="Zwykła tabela 11"/>
    <w:basedOn w:val="Standardowy"/>
    <w:next w:val="Zwykatabela1"/>
    <w:uiPriority w:val="41"/>
    <w:rsid w:val="008138A3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1">
    <w:name w:val="Plain Table 1"/>
    <w:basedOn w:val="Standardowy"/>
    <w:uiPriority w:val="41"/>
    <w:rsid w:val="008138A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Numerowanie Znak,List Paragraph Znak,Akapit z listą BS Znak,Kolorowa lista — akcent 11 Znak,Wypunktowanie Znak"/>
    <w:link w:val="Akapitzlist"/>
    <w:uiPriority w:val="34"/>
    <w:locked/>
    <w:rsid w:val="00887B22"/>
    <w:rPr>
      <w:rFonts w:ascii="Calibri Light" w:eastAsia="Calibri Light" w:hAnsi="Calibri Light"/>
      <w:sz w:val="22"/>
      <w:szCs w:val="2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4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DE318-5117-40A1-B169-D2D9C633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</Template>
  <TotalTime>41</TotalTime>
  <Pages>1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ozimekn37@outlook.com</cp:lastModifiedBy>
  <cp:revision>33</cp:revision>
  <cp:lastPrinted>2022-03-08T12:37:00Z</cp:lastPrinted>
  <dcterms:created xsi:type="dcterms:W3CDTF">2024-02-09T06:59:00Z</dcterms:created>
  <dcterms:modified xsi:type="dcterms:W3CDTF">2025-12-12T09:29:00Z</dcterms:modified>
</cp:coreProperties>
</file>